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FE9" w:rsidRDefault="00167FE9" w:rsidP="00167FE9">
      <w:pP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Заместителю директора филиала – начальнику отделения сбыта № ___ </w:t>
      </w:r>
    </w:p>
    <w:p w:rsidR="00167FE9" w:rsidRDefault="00167FE9" w:rsidP="00167FE9">
      <w:pP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Филиала № 11 «Горэнергосбыт» ПАО «МОЭК»</w:t>
      </w:r>
    </w:p>
    <w:p w:rsidR="00167FE9" w:rsidRDefault="00167FE9" w:rsidP="00167FE9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</w:p>
    <w:p w:rsidR="00167FE9" w:rsidRDefault="00167FE9" w:rsidP="00167FE9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F76105">
        <w:rPr>
          <w:rFonts w:ascii="Times New Roman" w:hAnsi="Times New Roman" w:cs="Times New Roman"/>
          <w:sz w:val="26"/>
          <w:szCs w:val="26"/>
        </w:rPr>
        <w:t>т</w:t>
      </w:r>
    </w:p>
    <w:p w:rsidR="00167FE9" w:rsidRDefault="00167FE9" w:rsidP="00167FE9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</w:p>
    <w:p w:rsidR="00167FE9" w:rsidRDefault="00167FE9" w:rsidP="00167FE9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паспорт: серия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номер</w:t>
      </w:r>
    </w:p>
    <w:p w:rsidR="00167FE9" w:rsidRDefault="00167FE9" w:rsidP="00167FE9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кем выдан:</w:t>
      </w:r>
    </w:p>
    <w:p w:rsidR="00167FE9" w:rsidRDefault="00167FE9" w:rsidP="00167FE9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</w:p>
    <w:p w:rsidR="00167FE9" w:rsidRDefault="00167FE9" w:rsidP="00167FE9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выдачи: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код подразделения</w:t>
      </w:r>
    </w:p>
    <w:p w:rsidR="00167FE9" w:rsidRDefault="00167FE9" w:rsidP="00167FE9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 w:rsidRPr="00F76105">
        <w:rPr>
          <w:rFonts w:ascii="Times New Roman" w:hAnsi="Times New Roman" w:cs="Times New Roman"/>
          <w:sz w:val="26"/>
          <w:szCs w:val="26"/>
        </w:rPr>
        <w:t>адрес регистрации: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67FE9" w:rsidRDefault="00167FE9" w:rsidP="00167FE9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 w:rsidRPr="00F76105">
        <w:rPr>
          <w:rFonts w:ascii="Times New Roman" w:hAnsi="Times New Roman" w:cs="Times New Roman"/>
          <w:sz w:val="26"/>
          <w:szCs w:val="26"/>
        </w:rPr>
        <w:t>ул.</w:t>
      </w:r>
    </w:p>
    <w:p w:rsidR="00167FE9" w:rsidRDefault="00167FE9" w:rsidP="00167FE9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Дом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76105">
        <w:rPr>
          <w:rFonts w:ascii="Times New Roman" w:hAnsi="Times New Roman" w:cs="Times New Roman"/>
          <w:sz w:val="26"/>
          <w:szCs w:val="26"/>
        </w:rPr>
        <w:t>кор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7610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76105">
        <w:rPr>
          <w:rFonts w:ascii="Times New Roman" w:hAnsi="Times New Roman" w:cs="Times New Roman"/>
          <w:sz w:val="26"/>
          <w:szCs w:val="26"/>
        </w:rPr>
        <w:t>кв.</w:t>
      </w:r>
    </w:p>
    <w:p w:rsidR="00167FE9" w:rsidRDefault="00167FE9" w:rsidP="00167FE9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 w:rsidRPr="00F76105">
        <w:rPr>
          <w:rFonts w:ascii="Times New Roman" w:hAnsi="Times New Roman" w:cs="Times New Roman"/>
          <w:sz w:val="26"/>
          <w:szCs w:val="26"/>
        </w:rPr>
        <w:t>тел. +7</w:t>
      </w:r>
    </w:p>
    <w:p w:rsidR="00167FE9" w:rsidRPr="00277795" w:rsidRDefault="00167FE9" w:rsidP="00167FE9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252C2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</w:p>
    <w:p w:rsidR="00277795" w:rsidRPr="00277795" w:rsidRDefault="00277795" w:rsidP="00167FE9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лицевого счёта</w:t>
      </w:r>
      <w:bookmarkStart w:id="0" w:name="_GoBack"/>
      <w:bookmarkEnd w:id="0"/>
    </w:p>
    <w:p w:rsidR="00167FE9" w:rsidRDefault="00167FE9" w:rsidP="00167FE9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7FE9" w:rsidRDefault="00167FE9" w:rsidP="00167F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5C2D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167FE9" w:rsidRPr="007D5C2D" w:rsidRDefault="00167FE9" w:rsidP="00167F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6124" w:rsidRDefault="00EB41FF" w:rsidP="00C21182">
      <w:pPr>
        <w:spacing w:line="360" w:lineRule="auto"/>
        <w:ind w:left="-426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76105">
        <w:rPr>
          <w:rFonts w:ascii="Times New Roman" w:hAnsi="Times New Roman" w:cs="Times New Roman"/>
          <w:sz w:val="26"/>
          <w:szCs w:val="26"/>
        </w:rPr>
        <w:t>Прошу</w:t>
      </w:r>
      <w:r w:rsidR="00D3111A">
        <w:rPr>
          <w:rFonts w:ascii="Times New Roman" w:hAnsi="Times New Roman" w:cs="Times New Roman"/>
          <w:sz w:val="26"/>
          <w:szCs w:val="26"/>
        </w:rPr>
        <w:t xml:space="preserve"> ежемесячно предоставлять плате</w:t>
      </w:r>
      <w:r w:rsidR="00D3111A" w:rsidRPr="00D3111A">
        <w:rPr>
          <w:rFonts w:ascii="Times New Roman" w:hAnsi="Times New Roman" w:cs="Times New Roman"/>
          <w:sz w:val="26"/>
          <w:szCs w:val="26"/>
        </w:rPr>
        <w:t xml:space="preserve">жные документы </w:t>
      </w:r>
      <w:r w:rsidR="00B76535">
        <w:rPr>
          <w:rFonts w:ascii="Times New Roman" w:hAnsi="Times New Roman" w:cs="Times New Roman"/>
          <w:sz w:val="26"/>
          <w:szCs w:val="26"/>
        </w:rPr>
        <w:t>для оплаты</w:t>
      </w:r>
      <w:r w:rsidR="00D3111A" w:rsidRPr="00D3111A">
        <w:rPr>
          <w:rFonts w:ascii="Times New Roman" w:hAnsi="Times New Roman" w:cs="Times New Roman"/>
          <w:sz w:val="26"/>
          <w:szCs w:val="26"/>
        </w:rPr>
        <w:t xml:space="preserve"> коммунальных услуг</w:t>
      </w:r>
      <w:r w:rsidR="00C21182">
        <w:rPr>
          <w:rFonts w:ascii="Times New Roman" w:hAnsi="Times New Roman" w:cs="Times New Roman"/>
          <w:sz w:val="26"/>
          <w:szCs w:val="26"/>
        </w:rPr>
        <w:t>:</w:t>
      </w:r>
      <w:r w:rsidR="00D3111A">
        <w:rPr>
          <w:rFonts w:ascii="Times New Roman" w:hAnsi="Times New Roman" w:cs="Times New Roman"/>
          <w:sz w:val="26"/>
          <w:szCs w:val="26"/>
        </w:rPr>
        <w:t xml:space="preserve"> отопление и</w:t>
      </w:r>
      <w:r w:rsidR="006B1375">
        <w:rPr>
          <w:rFonts w:ascii="Times New Roman" w:hAnsi="Times New Roman" w:cs="Times New Roman"/>
          <w:sz w:val="26"/>
          <w:szCs w:val="26"/>
        </w:rPr>
        <w:t>/или</w:t>
      </w:r>
      <w:r w:rsidR="00D3111A">
        <w:rPr>
          <w:rFonts w:ascii="Times New Roman" w:hAnsi="Times New Roman" w:cs="Times New Roman"/>
          <w:sz w:val="26"/>
          <w:szCs w:val="26"/>
        </w:rPr>
        <w:t xml:space="preserve"> горячее водоснабжение</w:t>
      </w:r>
      <w:r w:rsidR="00D3111A" w:rsidRPr="00D3111A">
        <w:rPr>
          <w:rFonts w:ascii="Times New Roman" w:hAnsi="Times New Roman" w:cs="Times New Roman"/>
          <w:sz w:val="26"/>
          <w:szCs w:val="26"/>
        </w:rPr>
        <w:t>,</w:t>
      </w:r>
      <w:r w:rsidR="00D3111A">
        <w:rPr>
          <w:rFonts w:ascii="Times New Roman" w:hAnsi="Times New Roman" w:cs="Times New Roman"/>
          <w:sz w:val="26"/>
          <w:szCs w:val="26"/>
        </w:rPr>
        <w:t xml:space="preserve"> в жилом помещении,</w:t>
      </w:r>
      <w:r w:rsidR="00D3111A" w:rsidRPr="00D3111A">
        <w:rPr>
          <w:rFonts w:ascii="Times New Roman" w:hAnsi="Times New Roman" w:cs="Times New Roman"/>
          <w:sz w:val="26"/>
          <w:szCs w:val="26"/>
        </w:rPr>
        <w:t xml:space="preserve"> </w:t>
      </w:r>
      <w:r w:rsidR="007A0460">
        <w:rPr>
          <w:rFonts w:ascii="Times New Roman" w:hAnsi="Times New Roman" w:cs="Times New Roman"/>
          <w:sz w:val="26"/>
          <w:szCs w:val="26"/>
        </w:rPr>
        <w:t>находящемся</w:t>
      </w:r>
      <w:r w:rsidR="00D3111A" w:rsidRPr="00D3111A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D3111A">
        <w:rPr>
          <w:rFonts w:ascii="Times New Roman" w:hAnsi="Times New Roman" w:cs="Times New Roman"/>
          <w:sz w:val="26"/>
          <w:szCs w:val="26"/>
        </w:rPr>
        <w:t xml:space="preserve"> _________________________________________________</w:t>
      </w:r>
      <w:r w:rsidR="007A0460">
        <w:rPr>
          <w:rFonts w:ascii="Times New Roman" w:hAnsi="Times New Roman" w:cs="Times New Roman"/>
          <w:sz w:val="26"/>
          <w:szCs w:val="26"/>
        </w:rPr>
        <w:t>__</w:t>
      </w:r>
      <w:r w:rsidR="00C21182">
        <w:rPr>
          <w:rFonts w:ascii="Times New Roman" w:hAnsi="Times New Roman" w:cs="Times New Roman"/>
          <w:sz w:val="26"/>
          <w:szCs w:val="26"/>
        </w:rPr>
        <w:t>___</w:t>
      </w:r>
      <w:r w:rsidR="007A0460">
        <w:rPr>
          <w:rFonts w:ascii="Times New Roman" w:hAnsi="Times New Roman" w:cs="Times New Roman"/>
          <w:sz w:val="26"/>
          <w:szCs w:val="26"/>
        </w:rPr>
        <w:t xml:space="preserve"> в электронной форме на адрес электронной почты: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427"/>
        <w:gridCol w:w="428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6"/>
        <w:gridCol w:w="426"/>
        <w:gridCol w:w="425"/>
        <w:gridCol w:w="425"/>
        <w:gridCol w:w="425"/>
        <w:gridCol w:w="426"/>
        <w:gridCol w:w="426"/>
        <w:gridCol w:w="426"/>
        <w:gridCol w:w="426"/>
        <w:gridCol w:w="426"/>
      </w:tblGrid>
      <w:tr w:rsidR="00C21182" w:rsidTr="009605BA">
        <w:tc>
          <w:tcPr>
            <w:tcW w:w="427" w:type="dxa"/>
          </w:tcPr>
          <w:p w:rsidR="00C21182" w:rsidRDefault="00C21182" w:rsidP="00B76535">
            <w:pPr>
              <w:spacing w:line="360" w:lineRule="auto"/>
              <w:ind w:left="-5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dxa"/>
          </w:tcPr>
          <w:p w:rsidR="00C21182" w:rsidRDefault="00C21182" w:rsidP="00B76535">
            <w:pPr>
              <w:spacing w:line="360" w:lineRule="auto"/>
              <w:ind w:left="-5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</w:tcPr>
          <w:p w:rsidR="00C21182" w:rsidRDefault="00C21182" w:rsidP="00B7653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</w:tcPr>
          <w:p w:rsidR="00C21182" w:rsidRDefault="00C21182" w:rsidP="00B7653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</w:tcPr>
          <w:p w:rsidR="00C21182" w:rsidRDefault="00C21182" w:rsidP="00B7653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</w:tcPr>
          <w:p w:rsidR="00C21182" w:rsidRDefault="00C21182" w:rsidP="00B7653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</w:tcPr>
          <w:p w:rsidR="00C21182" w:rsidRDefault="00C21182" w:rsidP="00B7653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</w:tcPr>
          <w:p w:rsidR="00C21182" w:rsidRDefault="00C21182" w:rsidP="00B7653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</w:tcPr>
          <w:p w:rsidR="00C21182" w:rsidRDefault="00C21182" w:rsidP="00B7653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</w:tcPr>
          <w:p w:rsidR="00C21182" w:rsidRDefault="00C21182" w:rsidP="00B7653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</w:tcPr>
          <w:p w:rsidR="00C21182" w:rsidRDefault="00C21182" w:rsidP="00B7653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</w:tcPr>
          <w:p w:rsidR="00C21182" w:rsidRDefault="00C21182" w:rsidP="00B7653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</w:tcPr>
          <w:p w:rsidR="00C21182" w:rsidRDefault="00C21182" w:rsidP="00B7653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21182" w:rsidRDefault="00C21182" w:rsidP="00B7653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21182" w:rsidRDefault="00C21182" w:rsidP="00B7653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C21182" w:rsidRDefault="00C21182" w:rsidP="00B7653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C21182" w:rsidRDefault="00C21182" w:rsidP="00B7653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C21182" w:rsidRDefault="00C21182" w:rsidP="00B7653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21182" w:rsidRDefault="00C21182" w:rsidP="00B7653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21182" w:rsidRDefault="00C21182" w:rsidP="00B7653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21182" w:rsidRDefault="00C21182" w:rsidP="00B7653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21182" w:rsidRDefault="00C21182" w:rsidP="00B7653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21182" w:rsidRDefault="00C21182" w:rsidP="00B7653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1F82" w:rsidRDefault="003F1F82" w:rsidP="00B7653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0460" w:rsidRDefault="003F1F82" w:rsidP="00B76535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286385</wp:posOffset>
                </wp:positionV>
                <wp:extent cx="257175" cy="3429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F1242" id="Прямоугольник 1" o:spid="_x0000_s1026" style="position:absolute;margin-left:5.7pt;margin-top:22.55pt;width:20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C388D92" wp14:editId="209C01AB">
                <wp:simplePos x="0" y="0"/>
                <wp:positionH relativeFrom="column">
                  <wp:posOffset>3168015</wp:posOffset>
                </wp:positionH>
                <wp:positionV relativeFrom="paragraph">
                  <wp:posOffset>295910</wp:posOffset>
                </wp:positionV>
                <wp:extent cx="247650" cy="304800"/>
                <wp:effectExtent l="0" t="0" r="19050" b="19050"/>
                <wp:wrapSquare wrapText="bothSides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78A73" id="Прямоугольник 2" o:spid="_x0000_s1026" style="position:absolute;margin-left:249.45pt;margin-top:23.3pt;width:19.5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" filled="f" strokecolor="black [3213]" strokeweight="1pt">
                <w10:wrap type="square"/>
              </v:rect>
            </w:pict>
          </mc:Fallback>
        </mc:AlternateContent>
      </w:r>
      <w:r w:rsidR="007A0460">
        <w:rPr>
          <w:rFonts w:ascii="Times New Roman" w:hAnsi="Times New Roman" w:cs="Times New Roman"/>
          <w:sz w:val="26"/>
          <w:szCs w:val="26"/>
        </w:rPr>
        <w:t>От получения платежных документов в бумажной форме:</w:t>
      </w:r>
    </w:p>
    <w:p w:rsidR="007A0460" w:rsidRDefault="003F1F82" w:rsidP="00B7653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A0460">
        <w:rPr>
          <w:rFonts w:ascii="Times New Roman" w:hAnsi="Times New Roman" w:cs="Times New Roman"/>
          <w:sz w:val="26"/>
          <w:szCs w:val="26"/>
        </w:rPr>
        <w:t>Отказываюсь                                                            НЕ отказываюсь</w:t>
      </w:r>
    </w:p>
    <w:p w:rsidR="004913FA" w:rsidRDefault="003F1F82" w:rsidP="00492012">
      <w:pPr>
        <w:ind w:left="-426"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Обязуюсь своевременно извещать ПАО «МОЭК» об отсутствии платежного документа в моём электронном почтовом ящике по указанному электронному адресу.</w:t>
      </w:r>
    </w:p>
    <w:p w:rsidR="003F1F82" w:rsidRPr="00F76105" w:rsidRDefault="003F1F82" w:rsidP="00492012">
      <w:pPr>
        <w:ind w:left="-426"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Отсутствие платежного документа в электр</w:t>
      </w:r>
      <w:r w:rsidR="00B76535">
        <w:rPr>
          <w:rFonts w:ascii="Times New Roman" w:hAnsi="Times New Roman" w:cs="Times New Roman"/>
          <w:sz w:val="26"/>
          <w:szCs w:val="26"/>
        </w:rPr>
        <w:t xml:space="preserve">онной форме не освобождает меня </w:t>
      </w:r>
      <w:r>
        <w:rPr>
          <w:rFonts w:ascii="Times New Roman" w:hAnsi="Times New Roman" w:cs="Times New Roman"/>
          <w:sz w:val="26"/>
          <w:szCs w:val="26"/>
        </w:rPr>
        <w:t>от обязанности вносить плату ежемесячно.</w:t>
      </w:r>
    </w:p>
    <w:p w:rsidR="00167FE9" w:rsidRDefault="00492012" w:rsidP="00492012">
      <w:pPr>
        <w:tabs>
          <w:tab w:val="left" w:pos="2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67FE9" w:rsidRPr="00F76105">
        <w:rPr>
          <w:rFonts w:ascii="Times New Roman" w:hAnsi="Times New Roman" w:cs="Times New Roman"/>
          <w:sz w:val="26"/>
          <w:szCs w:val="26"/>
        </w:rPr>
        <w:t>Я даю разрешение на обработку персонал</w:t>
      </w:r>
      <w:r>
        <w:rPr>
          <w:rFonts w:ascii="Times New Roman" w:hAnsi="Times New Roman" w:cs="Times New Roman"/>
          <w:sz w:val="26"/>
          <w:szCs w:val="26"/>
        </w:rPr>
        <w:t xml:space="preserve">ьных данных, указанных в данном </w:t>
      </w:r>
      <w:r w:rsidR="00167FE9">
        <w:rPr>
          <w:rFonts w:ascii="Times New Roman" w:hAnsi="Times New Roman" w:cs="Times New Roman"/>
          <w:sz w:val="26"/>
          <w:szCs w:val="26"/>
        </w:rPr>
        <w:t>заявлении</w:t>
      </w:r>
      <w:r w:rsidR="00167FE9" w:rsidRPr="00F76105">
        <w:rPr>
          <w:rFonts w:ascii="Times New Roman" w:hAnsi="Times New Roman" w:cs="Times New Roman"/>
          <w:sz w:val="26"/>
          <w:szCs w:val="26"/>
        </w:rPr>
        <w:t>, в соответствии с федеральным законом от 26.07.2006 №</w:t>
      </w:r>
      <w:r w:rsidR="00167FE9">
        <w:rPr>
          <w:rFonts w:ascii="Times New Roman" w:hAnsi="Times New Roman" w:cs="Times New Roman"/>
          <w:sz w:val="26"/>
          <w:szCs w:val="26"/>
        </w:rPr>
        <w:t> </w:t>
      </w:r>
      <w:r w:rsidR="00167FE9" w:rsidRPr="00F76105">
        <w:rPr>
          <w:rFonts w:ascii="Times New Roman" w:hAnsi="Times New Roman" w:cs="Times New Roman"/>
          <w:sz w:val="26"/>
          <w:szCs w:val="26"/>
        </w:rPr>
        <w:t>152-ФЗ «О персональных данных».</w:t>
      </w:r>
    </w:p>
    <w:p w:rsidR="00167FE9" w:rsidRDefault="00167FE9" w:rsidP="0049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67FE9" w:rsidRPr="00F76105" w:rsidRDefault="00167FE9" w:rsidP="00167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67FE9" w:rsidRDefault="00167FE9" w:rsidP="00167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B1F">
        <w:rPr>
          <w:rFonts w:ascii="Times New Roman" w:hAnsi="Times New Roman" w:cs="Times New Roman"/>
          <w:sz w:val="24"/>
          <w:szCs w:val="24"/>
        </w:rPr>
        <w:t>«____»___________20__года                                                                             ________________________</w:t>
      </w:r>
    </w:p>
    <w:p w:rsidR="00167FE9" w:rsidRPr="00833871" w:rsidRDefault="00167FE9" w:rsidP="00167FE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33871">
        <w:rPr>
          <w:rFonts w:ascii="Times New Roman" w:hAnsi="Times New Roman" w:cs="Times New Roman"/>
          <w:i/>
          <w:sz w:val="24"/>
          <w:szCs w:val="24"/>
        </w:rPr>
        <w:t>(ФИО, подпись)</w:t>
      </w:r>
    </w:p>
    <w:p w:rsidR="00FB160F" w:rsidRPr="00F76105" w:rsidRDefault="00FB160F" w:rsidP="00167FE9">
      <w:pPr>
        <w:ind w:left="-425" w:firstLine="680"/>
        <w:jc w:val="both"/>
        <w:rPr>
          <w:rFonts w:ascii="Times New Roman" w:hAnsi="Times New Roman" w:cs="Times New Roman"/>
          <w:sz w:val="26"/>
          <w:szCs w:val="26"/>
        </w:rPr>
      </w:pPr>
    </w:p>
    <w:sectPr w:rsidR="00FB160F" w:rsidRPr="00F76105" w:rsidSect="00B7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FF"/>
    <w:rsid w:val="00026124"/>
    <w:rsid w:val="000473B8"/>
    <w:rsid w:val="00121614"/>
    <w:rsid w:val="00167FE9"/>
    <w:rsid w:val="001E6723"/>
    <w:rsid w:val="00245B9F"/>
    <w:rsid w:val="00277795"/>
    <w:rsid w:val="002C5356"/>
    <w:rsid w:val="0031713D"/>
    <w:rsid w:val="00345C20"/>
    <w:rsid w:val="003F1F82"/>
    <w:rsid w:val="004913FA"/>
    <w:rsid w:val="00492012"/>
    <w:rsid w:val="005610B4"/>
    <w:rsid w:val="005B5B4E"/>
    <w:rsid w:val="006548A2"/>
    <w:rsid w:val="006A4056"/>
    <w:rsid w:val="006B1375"/>
    <w:rsid w:val="007A0460"/>
    <w:rsid w:val="00870398"/>
    <w:rsid w:val="009D1FE2"/>
    <w:rsid w:val="00A01D59"/>
    <w:rsid w:val="00A97CB2"/>
    <w:rsid w:val="00B76535"/>
    <w:rsid w:val="00B77771"/>
    <w:rsid w:val="00BB0EAE"/>
    <w:rsid w:val="00C21182"/>
    <w:rsid w:val="00C51F6C"/>
    <w:rsid w:val="00CD7CB3"/>
    <w:rsid w:val="00D3111A"/>
    <w:rsid w:val="00DD217F"/>
    <w:rsid w:val="00DE4227"/>
    <w:rsid w:val="00E27FF7"/>
    <w:rsid w:val="00EB41FF"/>
    <w:rsid w:val="00F17625"/>
    <w:rsid w:val="00F76105"/>
    <w:rsid w:val="00FB160F"/>
    <w:rsid w:val="00FC5376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3799A4"/>
  <w15:chartTrackingRefBased/>
  <w15:docId w15:val="{B9341CF8-99DF-4147-8AB6-5CA121D0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35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A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DCE08-CD6E-4E0E-89C6-CA9C0C1A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F2A66A21</Template>
  <TotalTime>69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Шишова Ирина Евгеньевна</dc:creator>
  <cp:keywords/>
  <dc:description/>
  <cp:lastModifiedBy>Кузенкова Юлия Сергеевна</cp:lastModifiedBy>
  <cp:revision>22</cp:revision>
  <cp:lastPrinted>2019-07-03T06:08:00Z</cp:lastPrinted>
  <dcterms:created xsi:type="dcterms:W3CDTF">2019-01-18T13:53:00Z</dcterms:created>
  <dcterms:modified xsi:type="dcterms:W3CDTF">2019-11-25T08:14:00Z</dcterms:modified>
</cp:coreProperties>
</file>