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26" w:rsidRDefault="00637926" w:rsidP="00637926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филиала – начальнику отделения сбыта № ___ </w:t>
      </w:r>
    </w:p>
    <w:p w:rsidR="00637926" w:rsidRDefault="00637926" w:rsidP="00637926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Филиала № 11 «Горэнергосбыт» ПАО «МОЭК»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76105">
        <w:rPr>
          <w:rFonts w:ascii="Times New Roman" w:hAnsi="Times New Roman" w:cs="Times New Roman"/>
          <w:sz w:val="26"/>
          <w:szCs w:val="26"/>
        </w:rPr>
        <w:t>т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номер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выдан: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код подразделения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адрес регистрации: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ул.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6105"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761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6105">
        <w:rPr>
          <w:rFonts w:ascii="Times New Roman" w:hAnsi="Times New Roman" w:cs="Times New Roman"/>
          <w:sz w:val="26"/>
          <w:szCs w:val="26"/>
        </w:rPr>
        <w:t>кв.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тел. +7</w:t>
      </w:r>
    </w:p>
    <w:p w:rsidR="00637926" w:rsidRDefault="00637926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2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</w:p>
    <w:p w:rsidR="00856AC3" w:rsidRDefault="00856AC3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№ лицевого счёта</w:t>
      </w:r>
    </w:p>
    <w:p w:rsidR="00856AC3" w:rsidRDefault="00856AC3" w:rsidP="00637926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7926" w:rsidRDefault="00637926" w:rsidP="006379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C2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37926" w:rsidRPr="007D5C2D" w:rsidRDefault="00637926" w:rsidP="006379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124" w:rsidRDefault="00DC0C24" w:rsidP="00DC0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026124" w:rsidRPr="00F7610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376" w:rsidRPr="00F7610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26124" w:rsidRPr="00F7610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CF27A9" w:rsidRPr="00F76105" w:rsidRDefault="00CF27A9" w:rsidP="00DC0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CF27A9" w:rsidRPr="00062A3D" w:rsidRDefault="00CF27A9" w:rsidP="00CF2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C2D">
        <w:rPr>
          <w:rFonts w:ascii="Times New Roman" w:hAnsi="Times New Roman" w:cs="Times New Roman"/>
          <w:i/>
          <w:sz w:val="20"/>
          <w:szCs w:val="26"/>
        </w:rPr>
        <w:t>(</w:t>
      </w:r>
      <w:r>
        <w:rPr>
          <w:rFonts w:ascii="Times New Roman" w:hAnsi="Times New Roman" w:cs="Times New Roman"/>
          <w:i/>
          <w:sz w:val="20"/>
          <w:szCs w:val="26"/>
        </w:rPr>
        <w:t>Продолжение на обратной стороне)</w:t>
      </w:r>
    </w:p>
    <w:p w:rsidR="00CF27A9" w:rsidRDefault="00CF27A9" w:rsidP="00CF27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заявлению прилагаю копии следующих документов:</w:t>
      </w:r>
    </w:p>
    <w:p w:rsidR="004913FA" w:rsidRDefault="004913FA" w:rsidP="0012161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CF27A9" w:rsidTr="00FE0782">
        <w:trPr>
          <w:trHeight w:val="393"/>
        </w:trPr>
        <w:tc>
          <w:tcPr>
            <w:tcW w:w="7366" w:type="dxa"/>
            <w:gridSpan w:val="2"/>
          </w:tcPr>
          <w:p w:rsidR="00CF27A9" w:rsidRPr="005E7941" w:rsidRDefault="00CF27A9" w:rsidP="00FE0782">
            <w:pPr>
              <w:jc w:val="center"/>
              <w:rPr>
                <w:b/>
                <w:sz w:val="26"/>
                <w:szCs w:val="26"/>
              </w:rPr>
            </w:pPr>
            <w:r w:rsidRPr="005E7941">
              <w:rPr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2410" w:type="dxa"/>
          </w:tcPr>
          <w:p w:rsidR="00CF27A9" w:rsidRPr="005E7941" w:rsidRDefault="00CF27A9" w:rsidP="00FE0782">
            <w:pPr>
              <w:jc w:val="center"/>
              <w:rPr>
                <w:b/>
                <w:sz w:val="26"/>
                <w:szCs w:val="26"/>
              </w:rPr>
            </w:pPr>
            <w:r w:rsidRPr="005E7941">
              <w:rPr>
                <w:b/>
                <w:sz w:val="26"/>
                <w:szCs w:val="26"/>
              </w:rPr>
              <w:t>Подпись</w:t>
            </w:r>
            <w:r>
              <w:rPr>
                <w:b/>
                <w:sz w:val="26"/>
                <w:szCs w:val="26"/>
              </w:rPr>
              <w:t xml:space="preserve"> заявителя</w:t>
            </w:r>
          </w:p>
        </w:tc>
      </w:tr>
      <w:tr w:rsidR="00CF27A9" w:rsidTr="00FE0782">
        <w:trPr>
          <w:trHeight w:val="643"/>
        </w:trPr>
        <w:tc>
          <w:tcPr>
            <w:tcW w:w="562" w:type="dxa"/>
          </w:tcPr>
          <w:p w:rsidR="00CF27A9" w:rsidRDefault="00CF27A9" w:rsidP="00FE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CF27A9" w:rsidRPr="009E2DDC" w:rsidRDefault="00CF27A9" w:rsidP="00FE07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Паспорт заявителя</w:t>
            </w:r>
          </w:p>
        </w:tc>
        <w:tc>
          <w:tcPr>
            <w:tcW w:w="2410" w:type="dxa"/>
          </w:tcPr>
          <w:p w:rsidR="00CF27A9" w:rsidRDefault="00CF27A9" w:rsidP="00FE0782">
            <w:pPr>
              <w:rPr>
                <w:sz w:val="26"/>
                <w:szCs w:val="26"/>
              </w:rPr>
            </w:pPr>
          </w:p>
        </w:tc>
      </w:tr>
      <w:tr w:rsidR="00CF27A9" w:rsidTr="00FE0782">
        <w:trPr>
          <w:trHeight w:val="393"/>
        </w:trPr>
        <w:tc>
          <w:tcPr>
            <w:tcW w:w="562" w:type="dxa"/>
          </w:tcPr>
          <w:p w:rsidR="00CF27A9" w:rsidRDefault="00CF27A9" w:rsidP="00FE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F27A9" w:rsidRDefault="00CF27A9" w:rsidP="00FE07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F27A9" w:rsidRPr="00270FE0" w:rsidRDefault="00CF27A9" w:rsidP="00FE07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F27A9" w:rsidRDefault="00CF27A9" w:rsidP="00FE0782">
            <w:pPr>
              <w:rPr>
                <w:sz w:val="26"/>
                <w:szCs w:val="26"/>
              </w:rPr>
            </w:pPr>
          </w:p>
        </w:tc>
      </w:tr>
      <w:tr w:rsidR="00CF27A9" w:rsidTr="00FE0782">
        <w:trPr>
          <w:trHeight w:val="393"/>
        </w:trPr>
        <w:tc>
          <w:tcPr>
            <w:tcW w:w="562" w:type="dxa"/>
          </w:tcPr>
          <w:p w:rsidR="00CF27A9" w:rsidRDefault="00CF27A9" w:rsidP="00FE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CF27A9" w:rsidRDefault="00CF27A9" w:rsidP="00CF27A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F27A9" w:rsidRPr="00270FE0" w:rsidRDefault="00CF27A9" w:rsidP="00FE07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F27A9" w:rsidRDefault="00CF27A9" w:rsidP="00FE0782">
            <w:pPr>
              <w:rPr>
                <w:sz w:val="26"/>
                <w:szCs w:val="26"/>
              </w:rPr>
            </w:pPr>
          </w:p>
        </w:tc>
      </w:tr>
      <w:tr w:rsidR="00CF27A9" w:rsidTr="00FE0782">
        <w:trPr>
          <w:trHeight w:val="393"/>
        </w:trPr>
        <w:tc>
          <w:tcPr>
            <w:tcW w:w="562" w:type="dxa"/>
          </w:tcPr>
          <w:p w:rsidR="00CF27A9" w:rsidRDefault="00CF27A9" w:rsidP="00CF27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CF27A9" w:rsidRDefault="00CF27A9" w:rsidP="00CF27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F27A9" w:rsidRPr="00270FE0" w:rsidRDefault="00CF27A9" w:rsidP="00FE07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F27A9" w:rsidRDefault="00CF27A9" w:rsidP="00FE0782">
            <w:pPr>
              <w:rPr>
                <w:sz w:val="26"/>
                <w:szCs w:val="26"/>
              </w:rPr>
            </w:pPr>
          </w:p>
        </w:tc>
      </w:tr>
      <w:tr w:rsidR="00CF27A9" w:rsidTr="00FE0782">
        <w:trPr>
          <w:trHeight w:val="393"/>
        </w:trPr>
        <w:tc>
          <w:tcPr>
            <w:tcW w:w="562" w:type="dxa"/>
          </w:tcPr>
          <w:p w:rsidR="00CF27A9" w:rsidRDefault="00CF27A9" w:rsidP="00CF27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CF27A9" w:rsidRDefault="00CF27A9" w:rsidP="00CF27A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F27A9" w:rsidRPr="00270FE0" w:rsidRDefault="00CF27A9" w:rsidP="00FE07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F27A9" w:rsidRDefault="00CF27A9" w:rsidP="00FE0782">
            <w:pPr>
              <w:rPr>
                <w:sz w:val="26"/>
                <w:szCs w:val="26"/>
              </w:rPr>
            </w:pPr>
          </w:p>
        </w:tc>
      </w:tr>
    </w:tbl>
    <w:p w:rsidR="00CF27A9" w:rsidRDefault="00CF27A9" w:rsidP="00CF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926" w:rsidRDefault="00637926" w:rsidP="0063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 xml:space="preserve">Я даю разрешение на обработку персональных данных, указанных в данном </w:t>
      </w:r>
      <w:r>
        <w:rPr>
          <w:rFonts w:ascii="Times New Roman" w:hAnsi="Times New Roman" w:cs="Times New Roman"/>
          <w:sz w:val="26"/>
          <w:szCs w:val="26"/>
        </w:rPr>
        <w:t>заявлении и в приложенных копиях документов</w:t>
      </w:r>
      <w:r w:rsidRPr="00F76105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26.07.2006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76105">
        <w:rPr>
          <w:rFonts w:ascii="Times New Roman" w:hAnsi="Times New Roman" w:cs="Times New Roman"/>
          <w:sz w:val="26"/>
          <w:szCs w:val="26"/>
        </w:rPr>
        <w:t>152-ФЗ «О персональных данных».</w:t>
      </w:r>
    </w:p>
    <w:p w:rsidR="00637926" w:rsidRDefault="00637926" w:rsidP="0063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926" w:rsidRPr="00F76105" w:rsidRDefault="00637926" w:rsidP="0063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926" w:rsidRDefault="00637926" w:rsidP="0063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1F">
        <w:rPr>
          <w:rFonts w:ascii="Times New Roman" w:hAnsi="Times New Roman" w:cs="Times New Roman"/>
          <w:sz w:val="24"/>
          <w:szCs w:val="24"/>
        </w:rPr>
        <w:t>«____»___________20__года                                                                    ________________________</w:t>
      </w:r>
    </w:p>
    <w:p w:rsidR="00637926" w:rsidRDefault="00637926" w:rsidP="006379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871">
        <w:rPr>
          <w:rFonts w:ascii="Times New Roman" w:hAnsi="Times New Roman" w:cs="Times New Roman"/>
          <w:i/>
          <w:sz w:val="24"/>
          <w:szCs w:val="24"/>
        </w:rPr>
        <w:t>(ФИО, подпись)</w:t>
      </w:r>
    </w:p>
    <w:p w:rsidR="00CF27A9" w:rsidRDefault="00CF27A9" w:rsidP="006379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7A9" w:rsidRDefault="00CF27A9" w:rsidP="006379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7A9" w:rsidRPr="005547B5" w:rsidRDefault="00CF27A9" w:rsidP="00CF27A9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представленных копий документов проверил: _____________/__________________________________</w:t>
      </w:r>
    </w:p>
    <w:p w:rsidR="00CF27A9" w:rsidRPr="00833871" w:rsidRDefault="00CF27A9" w:rsidP="006379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60F" w:rsidRPr="00F76105" w:rsidRDefault="00FB160F" w:rsidP="006379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B160F" w:rsidRPr="00F76105" w:rsidSect="00856A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F"/>
    <w:rsid w:val="00026124"/>
    <w:rsid w:val="00121614"/>
    <w:rsid w:val="001E6723"/>
    <w:rsid w:val="002C5356"/>
    <w:rsid w:val="002D4E92"/>
    <w:rsid w:val="0031713D"/>
    <w:rsid w:val="004913FA"/>
    <w:rsid w:val="005610B4"/>
    <w:rsid w:val="005B5B4E"/>
    <w:rsid w:val="00637926"/>
    <w:rsid w:val="006548A2"/>
    <w:rsid w:val="00856AC3"/>
    <w:rsid w:val="009D1FE2"/>
    <w:rsid w:val="00A01D59"/>
    <w:rsid w:val="00C452DF"/>
    <w:rsid w:val="00C51F6C"/>
    <w:rsid w:val="00CF27A9"/>
    <w:rsid w:val="00DC0C24"/>
    <w:rsid w:val="00DD217F"/>
    <w:rsid w:val="00E27FF7"/>
    <w:rsid w:val="00EB41FF"/>
    <w:rsid w:val="00F76105"/>
    <w:rsid w:val="00FB160F"/>
    <w:rsid w:val="00FC5376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13C0B"/>
  <w15:chartTrackingRefBased/>
  <w15:docId w15:val="{B9341CF8-99DF-4147-8AB6-5CA121D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27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C722-8ED8-4599-A403-D62E7B3C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93163A19</Template>
  <TotalTime>13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Ирина Евгеньевна</dc:creator>
  <cp:keywords/>
  <dc:description/>
  <cp:lastModifiedBy>Кузенкова Юлия Сергеевна</cp:lastModifiedBy>
  <cp:revision>15</cp:revision>
  <cp:lastPrinted>2018-11-28T06:01:00Z</cp:lastPrinted>
  <dcterms:created xsi:type="dcterms:W3CDTF">2019-01-18T13:53:00Z</dcterms:created>
  <dcterms:modified xsi:type="dcterms:W3CDTF">2019-11-25T08:14:00Z</dcterms:modified>
</cp:coreProperties>
</file>