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D6" w:rsidRDefault="005133D6" w:rsidP="0051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D6" w:rsidRPr="005133D6" w:rsidRDefault="005133D6" w:rsidP="0051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D6" w:rsidRPr="00B16AA1" w:rsidRDefault="005133D6" w:rsidP="0051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A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133D6" w:rsidRDefault="005133D6" w:rsidP="0051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A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16AA1" w:rsidRDefault="00B16AA1" w:rsidP="0051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1" w:rsidRPr="00B16AA1" w:rsidRDefault="00B16AA1" w:rsidP="00513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D6" w:rsidRPr="005133D6" w:rsidRDefault="005133D6" w:rsidP="005133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33D6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5133D6" w:rsidRPr="005133D6" w:rsidRDefault="005133D6" w:rsidP="005133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3D6">
        <w:rPr>
          <w:rFonts w:ascii="Times New Roman" w:hAnsi="Times New Roman" w:cs="Times New Roman"/>
          <w:i/>
          <w:sz w:val="24"/>
          <w:szCs w:val="24"/>
        </w:rPr>
        <w:t>(Ф.И.О. полностью субъекта персональных данных)</w:t>
      </w:r>
    </w:p>
    <w:p w:rsidR="005133D6" w:rsidRP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133D6">
        <w:rPr>
          <w:rFonts w:ascii="Times New Roman" w:hAnsi="Times New Roman" w:cs="Times New Roman"/>
          <w:sz w:val="24"/>
          <w:szCs w:val="24"/>
        </w:rPr>
        <w:t>___,</w:t>
      </w:r>
    </w:p>
    <w:p w:rsidR="005133D6" w:rsidRP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133D6">
        <w:rPr>
          <w:rFonts w:ascii="Times New Roman" w:hAnsi="Times New Roman" w:cs="Times New Roman"/>
          <w:sz w:val="24"/>
          <w:szCs w:val="24"/>
        </w:rPr>
        <w:t>__________,</w:t>
      </w:r>
    </w:p>
    <w:p w:rsid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33D6">
        <w:rPr>
          <w:rFonts w:ascii="Times New Roman" w:hAnsi="Times New Roman" w:cs="Times New Roman"/>
          <w:sz w:val="24"/>
          <w:szCs w:val="24"/>
        </w:rPr>
        <w:t>__________________,</w:t>
      </w:r>
    </w:p>
    <w:p w:rsidR="00CD4885" w:rsidRPr="005133D6" w:rsidRDefault="00CD4885" w:rsidP="0051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</w:t>
      </w:r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5133D6" w:rsidRP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Фактически проживаю по адресу: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33D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33D6" w:rsidRP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133D6" w:rsidRPr="005133D6" w:rsidRDefault="005133D6" w:rsidP="00513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____________________________________________________________________________________________________________________________________________________________________________________________________________________</w:t>
      </w:r>
      <w:r w:rsidR="00B16AA1" w:rsidRPr="00CD4885">
        <w:rPr>
          <w:rFonts w:ascii="Times New Roman" w:hAnsi="Times New Roman" w:cs="Times New Roman"/>
          <w:sz w:val="24"/>
          <w:szCs w:val="24"/>
        </w:rPr>
        <w:t>___________________</w:t>
      </w:r>
      <w:r w:rsidRPr="005133D6">
        <w:rPr>
          <w:rFonts w:ascii="Times New Roman" w:hAnsi="Times New Roman" w:cs="Times New Roman"/>
          <w:sz w:val="24"/>
          <w:szCs w:val="24"/>
        </w:rPr>
        <w:t>,</w:t>
      </w:r>
    </w:p>
    <w:p w:rsidR="005133D6" w:rsidRDefault="005133D6" w:rsidP="00513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(</w:t>
      </w:r>
      <w:r w:rsidRPr="005133D6">
        <w:rPr>
          <w:rFonts w:ascii="Times New Roman" w:hAnsi="Times New Roman" w:cs="Times New Roman"/>
          <w:i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выдачи, код подразделения</w:t>
      </w:r>
      <w:r w:rsidRPr="005133D6">
        <w:rPr>
          <w:rFonts w:ascii="Times New Roman" w:hAnsi="Times New Roman" w:cs="Times New Roman"/>
          <w:sz w:val="24"/>
          <w:szCs w:val="24"/>
        </w:rPr>
        <w:t>)</w:t>
      </w:r>
    </w:p>
    <w:p w:rsidR="005133D6" w:rsidRPr="005133D6" w:rsidRDefault="005133D6" w:rsidP="00513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3D6" w:rsidRDefault="005133D6" w:rsidP="0051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 xml:space="preserve">руководствуясь ст. 9 Федерального закона от 27.07.2006 № 152-ФЗ «О персональных данных», даю согласие ПАО «МОЭК» (Оператор), находящемуся по адресу: 119526, Москва, проспект Вернадского, д.101, корп.3, на обработку моих персональных данных, а именно: </w:t>
      </w:r>
    </w:p>
    <w:p w:rsidR="005133D6" w:rsidRDefault="005133D6" w:rsidP="00513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5133D6" w:rsidRDefault="005133D6" w:rsidP="00513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3C695A" w:rsidRDefault="00CD4885" w:rsidP="00513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эл. почта,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="003C695A">
        <w:rPr>
          <w:rFonts w:ascii="Times New Roman" w:hAnsi="Times New Roman" w:cs="Times New Roman"/>
          <w:sz w:val="24"/>
          <w:szCs w:val="24"/>
        </w:rPr>
        <w:t>дрес регистрации по месту жительства и адрес фактического проживания;</w:t>
      </w:r>
    </w:p>
    <w:p w:rsidR="003C695A" w:rsidRDefault="003C695A" w:rsidP="00513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проживающих и зарегистрированных в квартире;</w:t>
      </w:r>
    </w:p>
    <w:p w:rsidR="003C695A" w:rsidRDefault="003C695A" w:rsidP="005133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льготах, компенсациях и субсидиях; реквизиты документов, подтверждающих право на получение льготы, в том числе номер пенсионного страхового свидетельства (СНИЛС).</w:t>
      </w:r>
    </w:p>
    <w:p w:rsidR="003C695A" w:rsidRDefault="003C695A" w:rsidP="003C69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D6" w:rsidRPr="003C695A" w:rsidRDefault="003C695A" w:rsidP="005133D6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5A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695A" w:rsidRDefault="003C695A" w:rsidP="005133D6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предоставления ПАО «МОЭК» коммунальных услуг по отоплению и горячему водоснабжению;</w:t>
      </w:r>
    </w:p>
    <w:p w:rsidR="003C695A" w:rsidRDefault="003C695A" w:rsidP="005133D6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осуществление ПАО «МОЭК» начислений за предоставленные коммунальные услуги по отоплению и горячему водоснабжению;</w:t>
      </w:r>
    </w:p>
    <w:p w:rsidR="003C695A" w:rsidRDefault="003C695A" w:rsidP="005133D6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учет ПАО «МОЭК» в расчетах за коммунальные услуги по отоплению и горячему водоснабжению мер социальной поддержки, льгот, компенсаций и субсидий.</w:t>
      </w:r>
    </w:p>
    <w:p w:rsidR="005133D6" w:rsidRPr="005133D6" w:rsidRDefault="005133D6" w:rsidP="005133D6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C695A">
        <w:rPr>
          <w:rFonts w:ascii="Times New Roman" w:hAnsi="Times New Roman" w:cs="Times New Roman"/>
          <w:sz w:val="24"/>
          <w:szCs w:val="24"/>
        </w:rPr>
        <w:t> </w:t>
      </w:r>
      <w:r w:rsidRPr="005133D6">
        <w:rPr>
          <w:rFonts w:ascii="Times New Roman" w:hAnsi="Times New Roman" w:cs="Times New Roman"/>
          <w:sz w:val="24"/>
          <w:szCs w:val="24"/>
        </w:rPr>
        <w:t xml:space="preserve">для выполнения возложенных законодательством Российской Федерации на </w:t>
      </w:r>
      <w:r w:rsidR="003C695A">
        <w:rPr>
          <w:rFonts w:ascii="Times New Roman" w:hAnsi="Times New Roman" w:cs="Times New Roman"/>
          <w:sz w:val="24"/>
          <w:szCs w:val="24"/>
        </w:rPr>
        <w:br/>
        <w:t>ПАО «МОЭК»</w:t>
      </w:r>
      <w:r w:rsidRPr="005133D6">
        <w:rPr>
          <w:rFonts w:ascii="Times New Roman" w:hAnsi="Times New Roman" w:cs="Times New Roman"/>
          <w:sz w:val="24"/>
          <w:szCs w:val="24"/>
        </w:rPr>
        <w:t xml:space="preserve"> </w:t>
      </w:r>
      <w:r w:rsidR="003C695A">
        <w:rPr>
          <w:rFonts w:ascii="Times New Roman" w:hAnsi="Times New Roman" w:cs="Times New Roman"/>
          <w:sz w:val="24"/>
          <w:szCs w:val="24"/>
        </w:rPr>
        <w:t xml:space="preserve">как Оператора персональных данных </w:t>
      </w:r>
      <w:r w:rsidRPr="005133D6">
        <w:rPr>
          <w:rFonts w:ascii="Times New Roman" w:hAnsi="Times New Roman" w:cs="Times New Roman"/>
          <w:sz w:val="24"/>
          <w:szCs w:val="24"/>
        </w:rPr>
        <w:t>функций, полномочий и обязанностей.</w:t>
      </w:r>
    </w:p>
    <w:p w:rsidR="005133D6" w:rsidRPr="005133D6" w:rsidRDefault="005133D6" w:rsidP="005133D6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Перечень действий (операций) с персональными данными (обработка) определяется в соответствии с п.3 ст. 3 Федерального закона от 27.07.2006 № 152-ФЗ «О персональных данных»: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133D6" w:rsidRPr="005133D6" w:rsidRDefault="005133D6" w:rsidP="005133D6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Обработка персональных данных возможна как с использованием средств автоматизации, подключенных к информационным системам Оператора, так и без использования таких средств.</w:t>
      </w:r>
    </w:p>
    <w:p w:rsidR="005133D6" w:rsidRPr="005133D6" w:rsidRDefault="005133D6" w:rsidP="005133D6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персональных данных ГБУ МФЦ города Москвы, ГКУ «ГЦЖС», лицу, осуществляющему управление многоквартирным домом, в котором проживает субъект персональных данных</w:t>
      </w:r>
      <w:r w:rsidR="003C695A">
        <w:rPr>
          <w:rFonts w:ascii="Times New Roman" w:hAnsi="Times New Roman" w:cs="Times New Roman"/>
          <w:sz w:val="24"/>
          <w:szCs w:val="24"/>
        </w:rPr>
        <w:t>,</w:t>
      </w:r>
      <w:r w:rsidRPr="005133D6">
        <w:rPr>
          <w:rFonts w:ascii="Times New Roman" w:hAnsi="Times New Roman" w:cs="Times New Roman"/>
          <w:sz w:val="24"/>
          <w:szCs w:val="24"/>
        </w:rPr>
        <w:t xml:space="preserve"> для оказания услуг в моих интересах, Оператор вправе в необходимом объеме раскрывать для совершения вышеуказанных действий мои персональные данные этим уполномоченным третьим лицам.</w:t>
      </w:r>
    </w:p>
    <w:p w:rsidR="005133D6" w:rsidRPr="005133D6" w:rsidRDefault="005133D6" w:rsidP="005133D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 xml:space="preserve">Настоящее согласие выражено мною свободно, своей волей и в своем интересе. </w:t>
      </w:r>
    </w:p>
    <w:p w:rsidR="005133D6" w:rsidRPr="005133D6" w:rsidRDefault="005133D6" w:rsidP="005133D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его отзыва.</w:t>
      </w:r>
    </w:p>
    <w:p w:rsidR="005133D6" w:rsidRDefault="005133D6" w:rsidP="005133D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:rsidR="003C695A" w:rsidRPr="005133D6" w:rsidRDefault="003C695A" w:rsidP="003C6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3D6" w:rsidRPr="005133D6" w:rsidRDefault="005133D6" w:rsidP="005133D6">
      <w:pPr>
        <w:tabs>
          <w:tab w:val="left" w:pos="6210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5133D6" w:rsidRPr="005133D6" w:rsidRDefault="005133D6" w:rsidP="0051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3D6" w:rsidRPr="003C695A" w:rsidRDefault="005133D6" w:rsidP="005133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95A">
        <w:rPr>
          <w:rFonts w:ascii="Times New Roman" w:hAnsi="Times New Roman" w:cs="Times New Roman"/>
          <w:i/>
          <w:sz w:val="24"/>
          <w:szCs w:val="24"/>
        </w:rPr>
        <w:t>(Ф.И.О. полностью, подпись)</w:t>
      </w:r>
    </w:p>
    <w:p w:rsidR="005133D6" w:rsidRP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</w:p>
    <w:p w:rsidR="005133D6" w:rsidRPr="005133D6" w:rsidRDefault="005133D6" w:rsidP="005133D6">
      <w:pPr>
        <w:rPr>
          <w:rFonts w:ascii="Times New Roman" w:hAnsi="Times New Roman" w:cs="Times New Roman"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 xml:space="preserve"> «___» ______________   ______ г.</w:t>
      </w:r>
    </w:p>
    <w:p w:rsidR="005133D6" w:rsidRPr="003C695A" w:rsidRDefault="005133D6" w:rsidP="005133D6">
      <w:pPr>
        <w:tabs>
          <w:tab w:val="left" w:pos="6210"/>
          <w:tab w:val="left" w:pos="7875"/>
        </w:tabs>
        <w:rPr>
          <w:rFonts w:ascii="Times New Roman" w:hAnsi="Times New Roman" w:cs="Times New Roman"/>
          <w:i/>
          <w:sz w:val="24"/>
          <w:szCs w:val="24"/>
        </w:rPr>
      </w:pPr>
      <w:r w:rsidRPr="005133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695A">
        <w:rPr>
          <w:rFonts w:ascii="Times New Roman" w:hAnsi="Times New Roman" w:cs="Times New Roman"/>
          <w:i/>
          <w:sz w:val="24"/>
          <w:szCs w:val="24"/>
        </w:rPr>
        <w:t>(дата)</w:t>
      </w:r>
    </w:p>
    <w:sectPr w:rsidR="005133D6" w:rsidRPr="003C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088E"/>
    <w:multiLevelType w:val="hybridMultilevel"/>
    <w:tmpl w:val="4338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739F9"/>
    <w:multiLevelType w:val="hybridMultilevel"/>
    <w:tmpl w:val="10EEE4A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4C001B"/>
    <w:multiLevelType w:val="hybridMultilevel"/>
    <w:tmpl w:val="93C46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AF06B6"/>
    <w:multiLevelType w:val="hybridMultilevel"/>
    <w:tmpl w:val="30CA3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885212"/>
    <w:multiLevelType w:val="hybridMultilevel"/>
    <w:tmpl w:val="7A2C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18"/>
    <w:rsid w:val="000D1B04"/>
    <w:rsid w:val="00293661"/>
    <w:rsid w:val="00355FD0"/>
    <w:rsid w:val="00380CB7"/>
    <w:rsid w:val="003A2664"/>
    <w:rsid w:val="003C695A"/>
    <w:rsid w:val="00451918"/>
    <w:rsid w:val="005133D6"/>
    <w:rsid w:val="005A477F"/>
    <w:rsid w:val="0063062D"/>
    <w:rsid w:val="006C1812"/>
    <w:rsid w:val="006E3A42"/>
    <w:rsid w:val="0088370F"/>
    <w:rsid w:val="00933E22"/>
    <w:rsid w:val="00941E7B"/>
    <w:rsid w:val="00A53B49"/>
    <w:rsid w:val="00B16AA1"/>
    <w:rsid w:val="00C23719"/>
    <w:rsid w:val="00CD4885"/>
    <w:rsid w:val="00D53275"/>
    <w:rsid w:val="00DA38A3"/>
    <w:rsid w:val="00DD705D"/>
    <w:rsid w:val="00E57EFE"/>
    <w:rsid w:val="00F521D8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2C39E"/>
  <w15:docId w15:val="{306DFCED-C559-4BB8-A8CD-21BA6D5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7B"/>
    <w:pPr>
      <w:ind w:left="720"/>
      <w:contextualSpacing/>
    </w:pPr>
  </w:style>
  <w:style w:type="table" w:styleId="a4">
    <w:name w:val="Table Grid"/>
    <w:basedOn w:val="a1"/>
    <w:uiPriority w:val="39"/>
    <w:rsid w:val="0038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DA488B90</Template>
  <TotalTime>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Евтюгина Валентина Александровна</dc:creator>
  <cp:lastModifiedBy>Зубкова Екатерина Александровна</cp:lastModifiedBy>
  <cp:revision>3</cp:revision>
  <dcterms:created xsi:type="dcterms:W3CDTF">2019-01-25T08:36:00Z</dcterms:created>
  <dcterms:modified xsi:type="dcterms:W3CDTF">2020-01-14T09:49:00Z</dcterms:modified>
</cp:coreProperties>
</file>