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5E" w:rsidRDefault="00874A5E" w:rsidP="00874A5E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филиала – начальнику отделения сбыта № ___ </w:t>
      </w:r>
    </w:p>
    <w:p w:rsidR="00874A5E" w:rsidRDefault="00874A5E" w:rsidP="00874A5E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Филиала № 11 «Горэнергосбыт» ПАО «МОЭК»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76105">
        <w:rPr>
          <w:rFonts w:ascii="Times New Roman" w:hAnsi="Times New Roman" w:cs="Times New Roman"/>
          <w:sz w:val="26"/>
          <w:szCs w:val="26"/>
        </w:rPr>
        <w:t>т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номер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выдан: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код подразделения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адрес регистрации: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ул.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761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кв.</w:t>
      </w:r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тел. +7</w:t>
      </w:r>
    </w:p>
    <w:p w:rsidR="00874A5E" w:rsidRPr="00D64088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</w:p>
    <w:p w:rsidR="00D64088" w:rsidRPr="00D64088" w:rsidRDefault="00D64088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лицевого счёта</w:t>
      </w:r>
      <w:bookmarkStart w:id="0" w:name="_GoBack"/>
      <w:bookmarkEnd w:id="0"/>
    </w:p>
    <w:p w:rsidR="00874A5E" w:rsidRDefault="00874A5E" w:rsidP="00874A5E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4A5E" w:rsidRPr="007D5C2D" w:rsidRDefault="00874A5E" w:rsidP="00874A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C2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12B1F" w:rsidRPr="00712B1F" w:rsidRDefault="007A6C93" w:rsidP="00E016B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 ____________________________________</w:t>
      </w:r>
      <w:r w:rsidR="00874A5E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="00874A5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</w:t>
      </w:r>
      <w:r w:rsidR="00874A5E">
        <w:rPr>
          <w:rFonts w:ascii="Times New Roman" w:hAnsi="Times New Roman" w:cs="Times New Roman"/>
          <w:sz w:val="26"/>
          <w:szCs w:val="26"/>
        </w:rPr>
        <w:t>_»</w:t>
      </w:r>
      <w:r>
        <w:rPr>
          <w:rFonts w:ascii="Times New Roman" w:hAnsi="Times New Roman" w:cs="Times New Roman"/>
          <w:sz w:val="26"/>
          <w:szCs w:val="26"/>
        </w:rPr>
        <w:t xml:space="preserve"> ________</w:t>
      </w:r>
      <w:r w:rsidR="00874A5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 20</w:t>
      </w:r>
      <w:r w:rsidR="0083387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 произведена смена собственника жилого помещения на основании ___________________________________________</w:t>
      </w:r>
      <w:r w:rsidR="00E016B1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_____. В связи с этим прошу переоформить лицевой счёт на нового собственника.</w:t>
      </w:r>
    </w:p>
    <w:p w:rsidR="000465F7" w:rsidRDefault="000465F7" w:rsidP="000465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копии следующих документов:</w:t>
      </w:r>
    </w:p>
    <w:p w:rsidR="001D3227" w:rsidRPr="00712B1F" w:rsidRDefault="001D3227" w:rsidP="00712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874A5E" w:rsidRPr="005E7941" w:rsidTr="00874A5E">
        <w:trPr>
          <w:trHeight w:val="393"/>
        </w:trPr>
        <w:tc>
          <w:tcPr>
            <w:tcW w:w="7366" w:type="dxa"/>
            <w:gridSpan w:val="2"/>
          </w:tcPr>
          <w:p w:rsidR="00874A5E" w:rsidRPr="005E7941" w:rsidRDefault="00874A5E" w:rsidP="00874A5E">
            <w:pPr>
              <w:jc w:val="center"/>
              <w:rPr>
                <w:b/>
                <w:sz w:val="26"/>
                <w:szCs w:val="26"/>
              </w:rPr>
            </w:pPr>
            <w:r w:rsidRPr="005E7941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2410" w:type="dxa"/>
          </w:tcPr>
          <w:p w:rsidR="00874A5E" w:rsidRPr="005E7941" w:rsidRDefault="00874A5E" w:rsidP="00874A5E">
            <w:pPr>
              <w:jc w:val="center"/>
              <w:rPr>
                <w:b/>
                <w:sz w:val="26"/>
                <w:szCs w:val="26"/>
              </w:rPr>
            </w:pPr>
            <w:r w:rsidRPr="005E7941">
              <w:rPr>
                <w:b/>
                <w:sz w:val="26"/>
                <w:szCs w:val="26"/>
              </w:rPr>
              <w:t>Подпись</w:t>
            </w:r>
            <w:r w:rsidR="00AE69DB">
              <w:rPr>
                <w:b/>
                <w:sz w:val="26"/>
                <w:szCs w:val="26"/>
              </w:rPr>
              <w:t xml:space="preserve"> заявителя</w:t>
            </w:r>
          </w:p>
        </w:tc>
      </w:tr>
      <w:tr w:rsidR="00874A5E" w:rsidTr="00874A5E">
        <w:trPr>
          <w:trHeight w:val="393"/>
        </w:trPr>
        <w:tc>
          <w:tcPr>
            <w:tcW w:w="562" w:type="dxa"/>
          </w:tcPr>
          <w:p w:rsidR="00874A5E" w:rsidRDefault="00874A5E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874A5E" w:rsidRDefault="00AE69DB" w:rsidP="00AE6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Паспорта</w:t>
            </w:r>
            <w:r w:rsidR="00874A5E">
              <w:rPr>
                <w:sz w:val="26"/>
                <w:szCs w:val="26"/>
              </w:rPr>
              <w:t xml:space="preserve"> всех собственников (в т.ч. долевых)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874A5E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Доверенность на представителя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874A5E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представителя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AE69DB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право пользования помещением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AE69DB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  <w:r w:rsidRPr="002C54C9">
              <w:rPr>
                <w:sz w:val="26"/>
                <w:szCs w:val="26"/>
              </w:rPr>
              <w:t>, подтверждающ</w:t>
            </w:r>
            <w:r>
              <w:rPr>
                <w:sz w:val="26"/>
                <w:szCs w:val="26"/>
              </w:rPr>
              <w:t>ий</w:t>
            </w:r>
            <w:r w:rsidRPr="002C54C9">
              <w:rPr>
                <w:sz w:val="26"/>
                <w:szCs w:val="26"/>
              </w:rPr>
              <w:t xml:space="preserve"> право </w:t>
            </w:r>
            <w:r>
              <w:rPr>
                <w:sz w:val="26"/>
                <w:szCs w:val="26"/>
              </w:rPr>
              <w:t>пользования земельным участком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AE69DB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C54C9">
              <w:rPr>
                <w:sz w:val="26"/>
                <w:szCs w:val="26"/>
              </w:rPr>
              <w:t>аспорт БТИ или техническое описание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  <w:tr w:rsidR="00874A5E" w:rsidTr="00874A5E">
        <w:trPr>
          <w:trHeight w:val="373"/>
        </w:trPr>
        <w:tc>
          <w:tcPr>
            <w:tcW w:w="562" w:type="dxa"/>
          </w:tcPr>
          <w:p w:rsidR="00874A5E" w:rsidRDefault="00AE69DB" w:rsidP="0087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  <w:r w:rsidRPr="002C54C9">
              <w:rPr>
                <w:sz w:val="26"/>
                <w:szCs w:val="26"/>
              </w:rPr>
              <w:t>Выписка из домовой книги, единый жилищный документ, финансово-лицевой сче</w:t>
            </w:r>
            <w:r>
              <w:rPr>
                <w:sz w:val="26"/>
                <w:szCs w:val="26"/>
              </w:rPr>
              <w:t>т</w:t>
            </w:r>
            <w:r w:rsidR="00AE69DB">
              <w:rPr>
                <w:sz w:val="26"/>
                <w:szCs w:val="26"/>
              </w:rPr>
              <w:t xml:space="preserve"> </w:t>
            </w:r>
            <w:r w:rsidR="00AE69DB" w:rsidRPr="00AE69DB">
              <w:rPr>
                <w:rFonts w:eastAsiaTheme="minorHAnsi"/>
                <w:i/>
                <w:sz w:val="24"/>
                <w:szCs w:val="24"/>
                <w:lang w:eastAsia="en-US"/>
              </w:rPr>
              <w:t>(оригиналы)</w:t>
            </w:r>
          </w:p>
        </w:tc>
        <w:tc>
          <w:tcPr>
            <w:tcW w:w="2410" w:type="dxa"/>
          </w:tcPr>
          <w:p w:rsidR="00874A5E" w:rsidRDefault="00874A5E" w:rsidP="00874A5E">
            <w:pPr>
              <w:rPr>
                <w:sz w:val="26"/>
                <w:szCs w:val="26"/>
              </w:rPr>
            </w:pPr>
          </w:p>
        </w:tc>
      </w:tr>
    </w:tbl>
    <w:p w:rsidR="00200773" w:rsidRDefault="00200773" w:rsidP="00200773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74A5E" w:rsidRDefault="00874A5E" w:rsidP="0087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 xml:space="preserve">Я даю разрешение на обработку персональных данных, указанных в данном </w:t>
      </w:r>
      <w:r>
        <w:rPr>
          <w:rFonts w:ascii="Times New Roman" w:hAnsi="Times New Roman" w:cs="Times New Roman"/>
          <w:sz w:val="26"/>
          <w:szCs w:val="26"/>
        </w:rPr>
        <w:t>заявлении и в приложенных копиях документов</w:t>
      </w:r>
      <w:r w:rsidRPr="00F76105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26.07.2006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76105">
        <w:rPr>
          <w:rFonts w:ascii="Times New Roman" w:hAnsi="Times New Roman" w:cs="Times New Roman"/>
          <w:sz w:val="26"/>
          <w:szCs w:val="26"/>
        </w:rPr>
        <w:t>152-ФЗ «О персональных данных».</w:t>
      </w:r>
    </w:p>
    <w:p w:rsidR="00874A5E" w:rsidRDefault="00874A5E" w:rsidP="0087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4A5E" w:rsidRDefault="00874A5E" w:rsidP="0087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1F">
        <w:rPr>
          <w:rFonts w:ascii="Times New Roman" w:hAnsi="Times New Roman" w:cs="Times New Roman"/>
          <w:sz w:val="24"/>
          <w:szCs w:val="24"/>
        </w:rPr>
        <w:t>«____» ___________20__года                                                                                  ________________________</w:t>
      </w:r>
    </w:p>
    <w:p w:rsidR="00833871" w:rsidRDefault="00874A5E" w:rsidP="00874A5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871">
        <w:rPr>
          <w:rFonts w:ascii="Times New Roman" w:hAnsi="Times New Roman" w:cs="Times New Roman"/>
          <w:i/>
          <w:sz w:val="24"/>
          <w:szCs w:val="24"/>
        </w:rPr>
        <w:t>(ФИО, подпись)</w:t>
      </w:r>
    </w:p>
    <w:p w:rsidR="00AE69DB" w:rsidRDefault="00AE69DB" w:rsidP="00AE69DB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E69DB" w:rsidRDefault="00AE69DB" w:rsidP="00AE69DB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представленных копий документов проверил: ____________/__________________________________</w:t>
      </w:r>
    </w:p>
    <w:p w:rsidR="00AE69DB" w:rsidRPr="00833871" w:rsidRDefault="00AE69DB" w:rsidP="00874A5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E69DB" w:rsidRPr="00833871" w:rsidSect="000E2E42">
      <w:pgSz w:w="11906" w:h="16838"/>
      <w:pgMar w:top="851" w:right="85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5E" w:rsidRDefault="00874A5E" w:rsidP="00B63792">
      <w:pPr>
        <w:spacing w:after="0" w:line="240" w:lineRule="auto"/>
      </w:pPr>
      <w:r>
        <w:separator/>
      </w:r>
    </w:p>
  </w:endnote>
  <w:endnote w:type="continuationSeparator" w:id="0">
    <w:p w:rsidR="00874A5E" w:rsidRDefault="00874A5E" w:rsidP="00B6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5E" w:rsidRDefault="00874A5E" w:rsidP="00B63792">
      <w:pPr>
        <w:spacing w:after="0" w:line="240" w:lineRule="auto"/>
      </w:pPr>
      <w:r>
        <w:separator/>
      </w:r>
    </w:p>
  </w:footnote>
  <w:footnote w:type="continuationSeparator" w:id="0">
    <w:p w:rsidR="00874A5E" w:rsidRDefault="00874A5E" w:rsidP="00B6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1CF4"/>
    <w:multiLevelType w:val="hybridMultilevel"/>
    <w:tmpl w:val="C0FE5134"/>
    <w:lvl w:ilvl="0" w:tplc="2440F56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1BB0BB7"/>
    <w:multiLevelType w:val="hybridMultilevel"/>
    <w:tmpl w:val="EFE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407B5"/>
    <w:multiLevelType w:val="hybridMultilevel"/>
    <w:tmpl w:val="A1A0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9"/>
    <w:rsid w:val="0002618E"/>
    <w:rsid w:val="000465F7"/>
    <w:rsid w:val="000E2E42"/>
    <w:rsid w:val="00126C5E"/>
    <w:rsid w:val="00130E1F"/>
    <w:rsid w:val="00167E19"/>
    <w:rsid w:val="001D3227"/>
    <w:rsid w:val="001E386B"/>
    <w:rsid w:val="00200773"/>
    <w:rsid w:val="00231AEE"/>
    <w:rsid w:val="00267B38"/>
    <w:rsid w:val="002975D1"/>
    <w:rsid w:val="00307B3C"/>
    <w:rsid w:val="003123E3"/>
    <w:rsid w:val="003D414C"/>
    <w:rsid w:val="00410E05"/>
    <w:rsid w:val="00414C76"/>
    <w:rsid w:val="00426CE6"/>
    <w:rsid w:val="004A0481"/>
    <w:rsid w:val="004F5FEF"/>
    <w:rsid w:val="005204FA"/>
    <w:rsid w:val="00586696"/>
    <w:rsid w:val="005D380E"/>
    <w:rsid w:val="005D57D1"/>
    <w:rsid w:val="005E4A6D"/>
    <w:rsid w:val="006209AE"/>
    <w:rsid w:val="006B7295"/>
    <w:rsid w:val="006C5A3D"/>
    <w:rsid w:val="006F28FD"/>
    <w:rsid w:val="00712B1F"/>
    <w:rsid w:val="007A6C93"/>
    <w:rsid w:val="00833871"/>
    <w:rsid w:val="00874A5E"/>
    <w:rsid w:val="00940071"/>
    <w:rsid w:val="00963F84"/>
    <w:rsid w:val="009842D3"/>
    <w:rsid w:val="009A6F99"/>
    <w:rsid w:val="009B544E"/>
    <w:rsid w:val="009D6BCC"/>
    <w:rsid w:val="00A10227"/>
    <w:rsid w:val="00AE69DB"/>
    <w:rsid w:val="00AF21A4"/>
    <w:rsid w:val="00B63792"/>
    <w:rsid w:val="00B7489B"/>
    <w:rsid w:val="00C079E3"/>
    <w:rsid w:val="00CA082A"/>
    <w:rsid w:val="00D64088"/>
    <w:rsid w:val="00D86D94"/>
    <w:rsid w:val="00E016B1"/>
    <w:rsid w:val="00E019DF"/>
    <w:rsid w:val="00E0257D"/>
    <w:rsid w:val="00E901A7"/>
    <w:rsid w:val="00EB4BBE"/>
    <w:rsid w:val="00EF0E7C"/>
    <w:rsid w:val="00F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1B97D9C"/>
  <w15:docId w15:val="{84AE39A8-A4D2-4FB5-9FE3-4E01504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792"/>
  </w:style>
  <w:style w:type="paragraph" w:styleId="a5">
    <w:name w:val="footer"/>
    <w:basedOn w:val="a"/>
    <w:link w:val="a6"/>
    <w:uiPriority w:val="99"/>
    <w:unhideWhenUsed/>
    <w:rsid w:val="00B6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792"/>
  </w:style>
  <w:style w:type="paragraph" w:styleId="a7">
    <w:name w:val="List Paragraph"/>
    <w:basedOn w:val="a"/>
    <w:uiPriority w:val="34"/>
    <w:qFormat/>
    <w:rsid w:val="009D6B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69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0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1870EAD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Кузенкова Юлия Сергеевна</cp:lastModifiedBy>
  <cp:revision>12</cp:revision>
  <cp:lastPrinted>2019-01-22T08:20:00Z</cp:lastPrinted>
  <dcterms:created xsi:type="dcterms:W3CDTF">2019-04-19T07:38:00Z</dcterms:created>
  <dcterms:modified xsi:type="dcterms:W3CDTF">2019-11-25T07:59:00Z</dcterms:modified>
</cp:coreProperties>
</file>